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4BA3" w14:textId="77777777" w:rsidR="00F37495" w:rsidRDefault="00824A0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54084" wp14:editId="3F18F520">
                <wp:simplePos x="0" y="0"/>
                <wp:positionH relativeFrom="column">
                  <wp:posOffset>3001010</wp:posOffset>
                </wp:positionH>
                <wp:positionV relativeFrom="paragraph">
                  <wp:posOffset>-504825</wp:posOffset>
                </wp:positionV>
                <wp:extent cx="3060700" cy="2794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78546" w14:textId="77777777" w:rsidR="00653C2E" w:rsidRPr="00653C2E" w:rsidRDefault="00824A07" w:rsidP="00653C2E">
                            <w:pPr>
                              <w:pStyle w:val="CopyPRL-S"/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EE0A97">
                              <w:rPr>
                                <w:b/>
                                <w:i/>
                                <w:sz w:val="16"/>
                                <w:szCs w:val="16"/>
                                <w:highlight w:val="yellow"/>
                              </w:rPr>
                              <w:t>Schedule is subject to change and without guarantee.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540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36.3pt;margin-top:-39.75pt;width:241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" filled="f" stroked="f" strokeweight=".5pt">
                <v:textbox>
                  <w:txbxContent>
                    <w:p w14:paraId="1C478546" w14:textId="77777777" w:rsidR="00653C2E" w:rsidRPr="00653C2E" w:rsidRDefault="00000000" w:rsidP="00653C2E">
                      <w:pPr>
                        <w:pStyle w:val="CopyPRL-S"/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EE0A97">
                        <w:rPr>
                          <w:b/>
                          <w:i/>
                          <w:sz w:val="16"/>
                          <w:szCs w:val="16"/>
                          <w:highlight w:val="yellow"/>
                        </w:rPr>
                        <w:t>Schedule is subject to change and without guarantee.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09921" wp14:editId="4F7F4BEC">
                <wp:simplePos x="0" y="0"/>
                <wp:positionH relativeFrom="column">
                  <wp:posOffset>3737610</wp:posOffset>
                </wp:positionH>
                <wp:positionV relativeFrom="paragraph">
                  <wp:posOffset>-1317625</wp:posOffset>
                </wp:positionV>
                <wp:extent cx="232410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34889" w14:textId="56B0E8B2" w:rsidR="00653C2E" w:rsidRPr="0036283F" w:rsidRDefault="00A666E2" w:rsidP="00653C2E">
                            <w:pPr>
                              <w:pStyle w:val="H1HeadingsPRL-S"/>
                              <w:jc w:val="righ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30</w:t>
                            </w:r>
                            <w:r w:rsidR="006E17AA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 Oct</w:t>
                            </w:r>
                            <w:r w:rsidR="0036283F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992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294.3pt;margin-top:-103.75pt;width:18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" filled="f" stroked="f" strokeweight=".5pt">
                <v:textbox>
                  <w:txbxContent>
                    <w:p w14:paraId="23C34889" w14:textId="56B0E8B2" w:rsidR="00653C2E" w:rsidRPr="0036283F" w:rsidRDefault="00A666E2" w:rsidP="00653C2E">
                      <w:pPr>
                        <w:pStyle w:val="H1HeadingsPRL-S"/>
                        <w:jc w:val="right"/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30</w:t>
                      </w:r>
                      <w:r w:rsidR="006E17AA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 Oct</w:t>
                      </w:r>
                      <w:r w:rsidR="0036283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07AC5" wp14:editId="7EC2AFD4">
                <wp:simplePos x="0" y="0"/>
                <wp:positionH relativeFrom="column">
                  <wp:posOffset>-59690</wp:posOffset>
                </wp:positionH>
                <wp:positionV relativeFrom="paragraph">
                  <wp:posOffset>-1317625</wp:posOffset>
                </wp:positionV>
                <wp:extent cx="3098800" cy="9779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18761" w14:textId="77777777" w:rsidR="00653C2E" w:rsidRPr="00653C2E" w:rsidRDefault="00824A07" w:rsidP="00653C2E">
                            <w:pPr>
                              <w:pStyle w:val="H1HeadingsPRL-S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53C2E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SUPPLY SCHEDULE</w:t>
                            </w:r>
                          </w:p>
                          <w:p w14:paraId="587379EA" w14:textId="77777777" w:rsidR="00653C2E" w:rsidRPr="00653C2E" w:rsidRDefault="00824A07" w:rsidP="00653C2E">
                            <w:pPr>
                              <w:pStyle w:val="H1HeadingsPRL-S"/>
                              <w:rPr>
                                <w:b w:val="0"/>
                                <w:color w:val="00AFD7"/>
                                <w:sz w:val="28"/>
                                <w:szCs w:val="28"/>
                              </w:rPr>
                            </w:pPr>
                            <w:r w:rsidRPr="00653C2E">
                              <w:rPr>
                                <w:b w:val="0"/>
                                <w:color w:val="00AFD7"/>
                                <w:sz w:val="28"/>
                                <w:szCs w:val="28"/>
                              </w:rPr>
                              <w:t>MV Red Titan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07AC5" id="Text Box 21" o:spid="_x0000_s1028" type="#_x0000_t202" style="position:absolute;margin-left:-4.7pt;margin-top:-103.75pt;width:244pt;height:7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" filled="f" stroked="f" strokeweight=".5pt">
                <v:textbox>
                  <w:txbxContent>
                    <w:p w14:paraId="61C18761" w14:textId="77777777" w:rsidR="00653C2E" w:rsidRPr="00653C2E" w:rsidRDefault="00000000" w:rsidP="00653C2E">
                      <w:pPr>
                        <w:pStyle w:val="H1HeadingsPRL-S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653C2E">
                        <w:rPr>
                          <w:color w:val="FFFFFF" w:themeColor="background1"/>
                          <w:sz w:val="44"/>
                          <w:szCs w:val="44"/>
                        </w:rPr>
                        <w:t>SUPPLY SCHEDULE</w:t>
                      </w:r>
                    </w:p>
                    <w:p w14:paraId="587379EA" w14:textId="77777777" w:rsidR="00653C2E" w:rsidRPr="00653C2E" w:rsidRDefault="00000000" w:rsidP="00653C2E">
                      <w:pPr>
                        <w:pStyle w:val="H1HeadingsPRL-S"/>
                        <w:rPr>
                          <w:b w:val="0"/>
                          <w:color w:val="00AFD7"/>
                          <w:sz w:val="28"/>
                          <w:szCs w:val="28"/>
                        </w:rPr>
                      </w:pPr>
                      <w:r w:rsidRPr="00653C2E">
                        <w:rPr>
                          <w:b w:val="0"/>
                          <w:color w:val="00AFD7"/>
                          <w:sz w:val="28"/>
                          <w:szCs w:val="28"/>
                        </w:rPr>
                        <w:t>MV Red Titan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RL-STable"/>
        <w:tblW w:w="9467" w:type="dxa"/>
        <w:tblLook w:val="04A0" w:firstRow="1" w:lastRow="0" w:firstColumn="1" w:lastColumn="0" w:noHBand="0" w:noVBand="1"/>
      </w:tblPr>
      <w:tblGrid>
        <w:gridCol w:w="4025"/>
        <w:gridCol w:w="1814"/>
        <w:gridCol w:w="1814"/>
        <w:gridCol w:w="1814"/>
      </w:tblGrid>
      <w:tr w:rsidR="001641AD" w14:paraId="547EED36" w14:textId="77777777" w:rsidTr="00164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25" w:type="dxa"/>
          </w:tcPr>
          <w:p w14:paraId="651797BC" w14:textId="77777777" w:rsidR="00EE0A97" w:rsidRPr="00F37495" w:rsidRDefault="00824A07" w:rsidP="005B4747">
            <w:pPr>
              <w:pStyle w:val="CopyPRL-S"/>
              <w:rPr>
                <w:color w:val="FFFFFF" w:themeColor="background1"/>
                <w:sz w:val="22"/>
                <w:szCs w:val="22"/>
              </w:rPr>
            </w:pPr>
            <w:r w:rsidRPr="00EE0A97">
              <w:rPr>
                <w:color w:val="FFFFFF" w:themeColor="background1"/>
                <w:sz w:val="22"/>
                <w:szCs w:val="22"/>
                <w:lang w:val="en-US"/>
              </w:rPr>
              <w:t xml:space="preserve">Shipping to Christmas </w:t>
            </w:r>
            <w:r w:rsidRPr="00F37495">
              <w:rPr>
                <w:color w:val="FFFFFF" w:themeColor="background1"/>
                <w:sz w:val="22"/>
                <w:szCs w:val="22"/>
                <w:lang w:val="en-US"/>
              </w:rPr>
              <w:t>Island</w:t>
            </w:r>
          </w:p>
        </w:tc>
        <w:tc>
          <w:tcPr>
            <w:tcW w:w="1814" w:type="dxa"/>
          </w:tcPr>
          <w:p w14:paraId="5524FA3C" w14:textId="26C185ED" w:rsidR="00EE0A97" w:rsidRPr="00F37495" w:rsidRDefault="00824A07" w:rsidP="005B4747">
            <w:pPr>
              <w:pStyle w:val="CopyPRL-S"/>
              <w:rPr>
                <w:color w:val="FFFFFF" w:themeColor="background1"/>
                <w:sz w:val="22"/>
                <w:szCs w:val="22"/>
              </w:rPr>
            </w:pPr>
            <w:r w:rsidRPr="00EE0A97">
              <w:rPr>
                <w:color w:val="FFFFFF" w:themeColor="background1"/>
                <w:sz w:val="22"/>
                <w:szCs w:val="22"/>
                <w:lang w:val="en-GB"/>
              </w:rPr>
              <w:t>V 25</w:t>
            </w:r>
            <w:r w:rsidR="0036283F">
              <w:rPr>
                <w:color w:val="FFFFFF" w:themeColor="background1"/>
                <w:sz w:val="22"/>
                <w:szCs w:val="22"/>
                <w:lang w:val="en-GB"/>
              </w:rPr>
              <w:t>1</w:t>
            </w:r>
            <w:r w:rsidR="006E17AA">
              <w:rPr>
                <w:color w:val="FFFFFF" w:themeColor="background1"/>
                <w:sz w:val="22"/>
                <w:szCs w:val="22"/>
                <w:lang w:val="en-GB"/>
              </w:rPr>
              <w:t>8</w:t>
            </w:r>
          </w:p>
        </w:tc>
        <w:tc>
          <w:tcPr>
            <w:tcW w:w="1814" w:type="dxa"/>
          </w:tcPr>
          <w:p w14:paraId="06A0C211" w14:textId="2F5A05F1" w:rsidR="00EE0A97" w:rsidRPr="00F37495" w:rsidRDefault="00EE0A97" w:rsidP="005B4747">
            <w:pPr>
              <w:pStyle w:val="CopyPRL-S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14" w:type="dxa"/>
          </w:tcPr>
          <w:p w14:paraId="6041B9BA" w14:textId="2E5E6384" w:rsidR="00EE0A97" w:rsidRPr="00F37495" w:rsidRDefault="00824A07" w:rsidP="005B4747">
            <w:pPr>
              <w:pStyle w:val="CopyPRL-S"/>
              <w:rPr>
                <w:color w:val="FFFFFF" w:themeColor="background1"/>
                <w:sz w:val="22"/>
                <w:szCs w:val="22"/>
              </w:rPr>
            </w:pPr>
            <w:r w:rsidRPr="00EE0A97">
              <w:rPr>
                <w:bCs/>
                <w:color w:val="FFFFFF" w:themeColor="background1"/>
                <w:sz w:val="22"/>
                <w:szCs w:val="22"/>
                <w:lang w:val="en-GB"/>
              </w:rPr>
              <w:t xml:space="preserve">V </w:t>
            </w:r>
            <w:r w:rsidR="006E17AA">
              <w:rPr>
                <w:bCs/>
                <w:color w:val="FFFFFF" w:themeColor="background1"/>
                <w:sz w:val="22"/>
                <w:szCs w:val="22"/>
                <w:lang w:val="en-GB"/>
              </w:rPr>
              <w:t>TBA</w:t>
            </w:r>
          </w:p>
        </w:tc>
      </w:tr>
      <w:tr w:rsidR="001641AD" w14:paraId="7BED99B5" w14:textId="77777777" w:rsidTr="001641AD">
        <w:tc>
          <w:tcPr>
            <w:tcW w:w="4025" w:type="dxa"/>
          </w:tcPr>
          <w:p w14:paraId="245F05E3" w14:textId="77777777" w:rsidR="00EE0A97" w:rsidRPr="00EE0A97" w:rsidRDefault="00824A07" w:rsidP="00EE0A97">
            <w:pPr>
              <w:pStyle w:val="CopyPRL-S"/>
              <w:rPr>
                <w:sz w:val="22"/>
                <w:szCs w:val="22"/>
              </w:rPr>
            </w:pPr>
            <w:r w:rsidRPr="00EE0A97">
              <w:rPr>
                <w:sz w:val="22"/>
                <w:szCs w:val="22"/>
                <w:lang w:val="en-GB"/>
              </w:rPr>
              <w:t>Cargo Cut-Off Fremantle</w:t>
            </w:r>
          </w:p>
        </w:tc>
        <w:tc>
          <w:tcPr>
            <w:tcW w:w="1814" w:type="dxa"/>
          </w:tcPr>
          <w:p w14:paraId="6C71A410" w14:textId="014176FE" w:rsidR="00EE0A97" w:rsidRPr="00F37495" w:rsidRDefault="00A63AA8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CLOSED</w:t>
            </w:r>
          </w:p>
        </w:tc>
        <w:tc>
          <w:tcPr>
            <w:tcW w:w="1814" w:type="dxa"/>
          </w:tcPr>
          <w:p w14:paraId="5EAFE868" w14:textId="1017F473" w:rsidR="00EE0A97" w:rsidRPr="00F37495" w:rsidRDefault="00EE0A97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14:paraId="1D73BB85" w14:textId="5F3C04C5" w:rsidR="00EE0A97" w:rsidRPr="00F37495" w:rsidRDefault="006E17AA" w:rsidP="00EE0A97">
            <w:pPr>
              <w:pStyle w:val="CopyPRL-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FEB</w:t>
            </w:r>
            <w:r w:rsidR="009C3938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1641AD" w14:paraId="2E6F7F02" w14:textId="77777777" w:rsidTr="001641AD">
        <w:tc>
          <w:tcPr>
            <w:tcW w:w="4025" w:type="dxa"/>
          </w:tcPr>
          <w:p w14:paraId="652E9E07" w14:textId="77777777" w:rsidR="00EE0A97" w:rsidRPr="00F37495" w:rsidRDefault="00824A07" w:rsidP="00EE0A97">
            <w:pPr>
              <w:pStyle w:val="CopyPRL-S"/>
              <w:rPr>
                <w:sz w:val="22"/>
                <w:szCs w:val="22"/>
              </w:rPr>
            </w:pPr>
            <w:r w:rsidRPr="00F37495">
              <w:rPr>
                <w:sz w:val="22"/>
                <w:szCs w:val="22"/>
                <w:lang w:val="en-US"/>
              </w:rPr>
              <w:t>Cargo Cut-Off Port Klang</w:t>
            </w:r>
          </w:p>
        </w:tc>
        <w:tc>
          <w:tcPr>
            <w:tcW w:w="1814" w:type="dxa"/>
          </w:tcPr>
          <w:p w14:paraId="48715453" w14:textId="4F618864" w:rsidR="00EE0A97" w:rsidRPr="00F37495" w:rsidRDefault="00A666E2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CLOSED</w:t>
            </w:r>
          </w:p>
        </w:tc>
        <w:tc>
          <w:tcPr>
            <w:tcW w:w="1814" w:type="dxa"/>
          </w:tcPr>
          <w:p w14:paraId="3EBCCF91" w14:textId="17A35F60" w:rsidR="00EE0A97" w:rsidRPr="00F37495" w:rsidRDefault="00EE0A97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14:paraId="6C73B83A" w14:textId="568E18DB" w:rsidR="00EE0A97" w:rsidRPr="00F37495" w:rsidRDefault="006E17AA" w:rsidP="00EE0A97">
            <w:pPr>
              <w:pStyle w:val="CopyPRL-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MAR</w:t>
            </w:r>
            <w:r w:rsidR="009C3938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1641AD" w14:paraId="2589535E" w14:textId="77777777" w:rsidTr="001641AD">
        <w:tc>
          <w:tcPr>
            <w:tcW w:w="4025" w:type="dxa"/>
          </w:tcPr>
          <w:p w14:paraId="066845F9" w14:textId="77777777" w:rsidR="00EE0A97" w:rsidRPr="00F37495" w:rsidRDefault="00824A07" w:rsidP="00EE0A97">
            <w:pPr>
              <w:pStyle w:val="CopyPRL-S"/>
              <w:rPr>
                <w:sz w:val="22"/>
                <w:szCs w:val="22"/>
              </w:rPr>
            </w:pPr>
            <w:r w:rsidRPr="00F37495">
              <w:rPr>
                <w:sz w:val="22"/>
                <w:szCs w:val="22"/>
                <w:lang w:val="en-US"/>
              </w:rPr>
              <w:t>ETA Port Klang</w:t>
            </w:r>
          </w:p>
        </w:tc>
        <w:tc>
          <w:tcPr>
            <w:tcW w:w="1814" w:type="dxa"/>
          </w:tcPr>
          <w:p w14:paraId="6951178E" w14:textId="64E9B288" w:rsidR="00EE0A97" w:rsidRPr="00F37495" w:rsidRDefault="006E17AA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666E2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NOV</w:t>
            </w:r>
            <w:r w:rsidR="009C3938">
              <w:rPr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1814" w:type="dxa"/>
          </w:tcPr>
          <w:p w14:paraId="670181F8" w14:textId="3C950D0D" w:rsidR="00EE0A97" w:rsidRPr="00F37495" w:rsidRDefault="00EE0A97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14:paraId="3FE3E9B3" w14:textId="07A5EE7F" w:rsidR="00EE0A97" w:rsidRPr="00F37495" w:rsidRDefault="006E17AA" w:rsidP="00EE0A97">
            <w:pPr>
              <w:pStyle w:val="CopyPRL-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MAR</w:t>
            </w:r>
            <w:r w:rsidR="009C3938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1641AD" w14:paraId="207D01BC" w14:textId="77777777" w:rsidTr="001641AD">
        <w:tc>
          <w:tcPr>
            <w:tcW w:w="4025" w:type="dxa"/>
          </w:tcPr>
          <w:p w14:paraId="205000BC" w14:textId="77777777" w:rsidR="00EE0A97" w:rsidRPr="00F37495" w:rsidRDefault="00824A07" w:rsidP="00EE0A97">
            <w:pPr>
              <w:pStyle w:val="CopyPRL-S"/>
              <w:rPr>
                <w:sz w:val="22"/>
                <w:szCs w:val="22"/>
                <w:lang w:val="en-US"/>
              </w:rPr>
            </w:pPr>
            <w:r w:rsidRPr="00F37495">
              <w:rPr>
                <w:sz w:val="22"/>
                <w:szCs w:val="22"/>
                <w:lang w:val="en-US"/>
              </w:rPr>
              <w:t>ETA Christmas Island</w:t>
            </w:r>
          </w:p>
        </w:tc>
        <w:tc>
          <w:tcPr>
            <w:tcW w:w="1814" w:type="dxa"/>
          </w:tcPr>
          <w:p w14:paraId="3838FFFE" w14:textId="774FEDDD" w:rsidR="00EE0A97" w:rsidRPr="00F37495" w:rsidRDefault="006E17AA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A666E2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 xml:space="preserve"> NOV</w:t>
            </w:r>
            <w:r w:rsidR="009C3938">
              <w:rPr>
                <w:b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7DC188FD" w14:textId="7C60E2C4" w:rsidR="00EE0A97" w:rsidRPr="00F37495" w:rsidRDefault="00EE0A97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14:paraId="04B14A53" w14:textId="4128B1A9" w:rsidR="00EE0A97" w:rsidRPr="00F37495" w:rsidRDefault="006E17AA" w:rsidP="00EE0A97">
            <w:pPr>
              <w:pStyle w:val="CopyPRL-S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02 APR</w:t>
            </w:r>
            <w:r w:rsidR="009C3938">
              <w:rPr>
                <w:b/>
                <w:sz w:val="22"/>
                <w:szCs w:val="22"/>
                <w:lang w:val="en-US"/>
              </w:rPr>
              <w:t xml:space="preserve"> 202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76B849E2" w14:textId="77777777" w:rsidR="00F37495" w:rsidRDefault="00F37495" w:rsidP="00F37495">
      <w:pPr>
        <w:pStyle w:val="CopyPRL-S"/>
      </w:pPr>
    </w:p>
    <w:p w14:paraId="16F752F9" w14:textId="77777777" w:rsidR="00F37495" w:rsidRPr="00EE0A97" w:rsidRDefault="00824A07" w:rsidP="00EE0A97">
      <w:pPr>
        <w:pStyle w:val="CopyPRL-S"/>
        <w:rPr>
          <w:lang w:val="en-GB"/>
        </w:rPr>
      </w:pPr>
      <w:r w:rsidRPr="00EE0A97">
        <w:rPr>
          <w:lang w:val="en-GB"/>
        </w:rPr>
        <w:t>All freight services from Port Klang to Christmas Island are to be booked through our appointed</w:t>
      </w:r>
      <w:r>
        <w:rPr>
          <w:lang w:val="en-GB"/>
        </w:rPr>
        <w:t xml:space="preserve"> </w:t>
      </w:r>
      <w:r w:rsidRPr="00EE0A97">
        <w:rPr>
          <w:lang w:val="en-GB"/>
        </w:rPr>
        <w:t>freight service agents</w:t>
      </w:r>
      <w:r w:rsidRPr="00EE0A97">
        <w:t>.</w:t>
      </w:r>
    </w:p>
    <w:p w14:paraId="2936D547" w14:textId="77777777" w:rsidR="00F37495" w:rsidRDefault="00F37495" w:rsidP="00F37495">
      <w:pPr>
        <w:pStyle w:val="CopyPRL-S"/>
      </w:pPr>
    </w:p>
    <w:p w14:paraId="37A0CED3" w14:textId="77777777" w:rsidR="00F37495" w:rsidRDefault="00824A07" w:rsidP="00F37495">
      <w:pPr>
        <w:pStyle w:val="CopyPRL-S"/>
      </w:pPr>
      <w:r w:rsidRPr="00F37495">
        <w:rPr>
          <w:b/>
          <w:color w:val="00AFD7"/>
        </w:rPr>
        <w:t>E</w:t>
      </w:r>
      <w:r>
        <w:t xml:space="preserve"> </w:t>
      </w:r>
      <w:hyperlink r:id="rId8" w:history="1">
        <w:r w:rsidR="00F37495" w:rsidRPr="00EE0A97">
          <w:rPr>
            <w:rStyle w:val="Hyperlink"/>
            <w:color w:val="262626" w:themeColor="text1" w:themeTint="D9"/>
            <w:u w:val="none"/>
          </w:rPr>
          <w:t>prs.frt.my@hartrodt.com</w:t>
        </w:r>
      </w:hyperlink>
      <w:r w:rsidRPr="00EE0A97">
        <w:t xml:space="preserve">   </w:t>
      </w:r>
      <w:r w:rsidRPr="00F37495">
        <w:rPr>
          <w:b/>
          <w:color w:val="00AFD7"/>
        </w:rPr>
        <w:t>T</w:t>
      </w:r>
      <w:r>
        <w:t xml:space="preserve"> +603 3343 9033</w:t>
      </w:r>
    </w:p>
    <w:p w14:paraId="2F2B39D0" w14:textId="77777777" w:rsidR="00F37495" w:rsidRDefault="00F37495" w:rsidP="00F37495">
      <w:pPr>
        <w:pStyle w:val="CopyPRL-S"/>
      </w:pPr>
    </w:p>
    <w:p w14:paraId="2855AD24" w14:textId="77777777" w:rsidR="00F37495" w:rsidRPr="00EE0A97" w:rsidRDefault="00824A07" w:rsidP="00EE0A97">
      <w:pPr>
        <w:pStyle w:val="CopyPRL-S"/>
        <w:rPr>
          <w:lang w:val="en-GB"/>
        </w:rPr>
      </w:pPr>
      <w:r w:rsidRPr="00EE0A97">
        <w:rPr>
          <w:lang w:val="en-GB"/>
        </w:rPr>
        <w:t>Please note that deliveries to the warehouse located inside PKFZ need to comply with formalities on</w:t>
      </w:r>
      <w:r>
        <w:rPr>
          <w:lang w:val="en-GB"/>
        </w:rPr>
        <w:t xml:space="preserve"> </w:t>
      </w:r>
      <w:r w:rsidRPr="00EE0A97">
        <w:rPr>
          <w:lang w:val="en-GB"/>
        </w:rPr>
        <w:t>documentation which will be provided on formal booking.</w:t>
      </w:r>
    </w:p>
    <w:p w14:paraId="79E009FA" w14:textId="77777777" w:rsidR="00F37495" w:rsidRDefault="00F37495" w:rsidP="00F37495">
      <w:pPr>
        <w:pStyle w:val="CopyPRL-S"/>
      </w:pPr>
    </w:p>
    <w:p w14:paraId="22EBBC1A" w14:textId="53048D98" w:rsidR="00F37495" w:rsidRDefault="00F37495" w:rsidP="00F37495">
      <w:pPr>
        <w:pStyle w:val="CopyPRL-S"/>
      </w:pPr>
    </w:p>
    <w:p w14:paraId="489BE3B9" w14:textId="77777777" w:rsidR="00F37495" w:rsidRDefault="00F37495" w:rsidP="00F37495">
      <w:pPr>
        <w:pStyle w:val="CopyPRL-S"/>
      </w:pPr>
    </w:p>
    <w:p w14:paraId="1F7C057A" w14:textId="77777777" w:rsidR="00F37495" w:rsidRDefault="00824A07" w:rsidP="00EE0A97">
      <w:pPr>
        <w:pStyle w:val="H2SubheadsPRL-S"/>
      </w:pPr>
      <w:r>
        <w:t xml:space="preserve">Malaysia </w:t>
      </w:r>
      <w:r w:rsidRPr="00642644">
        <w:t>Operations</w:t>
      </w:r>
    </w:p>
    <w:p w14:paraId="73EAE7EB" w14:textId="77777777" w:rsidR="001641AD" w:rsidRDefault="00824A07" w:rsidP="00F37495">
      <w:pPr>
        <w:pStyle w:val="CopyPRL-S"/>
      </w:pPr>
      <w:r>
        <w:t xml:space="preserve">Rates for this service from our </w:t>
      </w:r>
      <w:r w:rsidR="00EE0A97">
        <w:t>A</w:t>
      </w:r>
      <w:r>
        <w:t>gent’s warehouse to delivery on Christmas Island.</w:t>
      </w:r>
    </w:p>
    <w:p w14:paraId="15D010F8" w14:textId="77777777" w:rsidR="00FC71E1" w:rsidRDefault="00FC71E1" w:rsidP="00EB3ED5">
      <w:pPr>
        <w:pStyle w:val="CopyPRL-S"/>
      </w:pPr>
    </w:p>
    <w:tbl>
      <w:tblPr>
        <w:tblStyle w:val="PRL-STable"/>
        <w:tblW w:w="9383" w:type="dxa"/>
        <w:tblLook w:val="04A0" w:firstRow="1" w:lastRow="0" w:firstColumn="1" w:lastColumn="0" w:noHBand="0" w:noVBand="1"/>
      </w:tblPr>
      <w:tblGrid>
        <w:gridCol w:w="3402"/>
        <w:gridCol w:w="4110"/>
        <w:gridCol w:w="1871"/>
      </w:tblGrid>
      <w:tr w:rsidR="001641AD" w14:paraId="7B63F9FE" w14:textId="77777777" w:rsidTr="00FA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14:paraId="6A27B177" w14:textId="77777777" w:rsidR="00F37495" w:rsidRPr="0077200D" w:rsidRDefault="00824A07" w:rsidP="00EB3ED5">
            <w:pPr>
              <w:pStyle w:val="CopyPRL-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Item</w:t>
            </w:r>
          </w:p>
        </w:tc>
        <w:tc>
          <w:tcPr>
            <w:tcW w:w="4110" w:type="dxa"/>
          </w:tcPr>
          <w:p w14:paraId="0FD004FD" w14:textId="3B5751E4" w:rsidR="00F37495" w:rsidRPr="0077200D" w:rsidRDefault="00FA6451" w:rsidP="00EB3ED5">
            <w:pPr>
              <w:pStyle w:val="CopyPRL-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</w:t>
            </w:r>
            <w:r w:rsidR="00F010F6">
              <w:rPr>
                <w:color w:val="FFFFFF" w:themeColor="background1"/>
              </w:rPr>
              <w:t>From Port Klang</w:t>
            </w:r>
          </w:p>
        </w:tc>
        <w:tc>
          <w:tcPr>
            <w:tcW w:w="1871" w:type="dxa"/>
          </w:tcPr>
          <w:p w14:paraId="3A5C20D2" w14:textId="65815AD5" w:rsidR="00F37495" w:rsidRPr="0077200D" w:rsidRDefault="00F010F6" w:rsidP="00EB3ED5">
            <w:pPr>
              <w:pStyle w:val="CopyPRL-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From Fremantle</w:t>
            </w:r>
          </w:p>
        </w:tc>
      </w:tr>
      <w:tr w:rsidR="001641AD" w14:paraId="26370247" w14:textId="77777777" w:rsidTr="00FA6451">
        <w:tc>
          <w:tcPr>
            <w:tcW w:w="3402" w:type="dxa"/>
          </w:tcPr>
          <w:p w14:paraId="457A8015" w14:textId="77777777" w:rsidR="00F37495" w:rsidRPr="00642644" w:rsidRDefault="00824A07" w:rsidP="00EB3ED5">
            <w:pPr>
              <w:pStyle w:val="CopyPRL-S"/>
            </w:pPr>
            <w:r w:rsidRPr="00642644">
              <w:rPr>
                <w:lang w:val="en-GB"/>
              </w:rPr>
              <w:t>FCL per 20ft</w:t>
            </w:r>
          </w:p>
        </w:tc>
        <w:tc>
          <w:tcPr>
            <w:tcW w:w="4110" w:type="dxa"/>
          </w:tcPr>
          <w:p w14:paraId="07907462" w14:textId="7071CC68" w:rsidR="00F37495" w:rsidRPr="00642644" w:rsidRDefault="00FA6451" w:rsidP="00EB3ED5">
            <w:pPr>
              <w:pStyle w:val="CopyPRL-S"/>
            </w:pPr>
            <w:r>
              <w:t xml:space="preserve">     </w:t>
            </w:r>
            <w:r w:rsidR="00F010F6">
              <w:t>AUD 10,300</w:t>
            </w:r>
          </w:p>
        </w:tc>
        <w:tc>
          <w:tcPr>
            <w:tcW w:w="1871" w:type="dxa"/>
          </w:tcPr>
          <w:p w14:paraId="4BCD8368" w14:textId="115AA62A" w:rsidR="00F37495" w:rsidRPr="00642644" w:rsidRDefault="00824A07" w:rsidP="00EB3ED5">
            <w:pPr>
              <w:pStyle w:val="CopyPRL-S"/>
            </w:pPr>
            <w:r w:rsidRPr="00642644">
              <w:rPr>
                <w:lang w:val="en-GB"/>
              </w:rPr>
              <w:t>AU</w:t>
            </w:r>
            <w:r w:rsidR="00F010F6">
              <w:rPr>
                <w:lang w:val="en-GB"/>
              </w:rPr>
              <w:t>D 13,300</w:t>
            </w:r>
          </w:p>
        </w:tc>
      </w:tr>
      <w:tr w:rsidR="001641AD" w14:paraId="01D9E41C" w14:textId="77777777" w:rsidTr="00FA6451">
        <w:tc>
          <w:tcPr>
            <w:tcW w:w="3402" w:type="dxa"/>
          </w:tcPr>
          <w:p w14:paraId="275F1AF0" w14:textId="1C09B563" w:rsidR="00F37495" w:rsidRPr="00642644" w:rsidRDefault="00824A07" w:rsidP="00EB3ED5">
            <w:pPr>
              <w:pStyle w:val="CopyPRL-S"/>
            </w:pPr>
            <w:r w:rsidRPr="00642644">
              <w:rPr>
                <w:lang w:val="en-GB"/>
              </w:rPr>
              <w:t>LCL</w:t>
            </w:r>
            <w:r w:rsidR="00FA6451">
              <w:rPr>
                <w:lang w:val="en-GB"/>
              </w:rPr>
              <w:t xml:space="preserve"> per </w:t>
            </w:r>
            <w:r w:rsidRPr="00642644">
              <w:rPr>
                <w:lang w:val="en-GB"/>
              </w:rPr>
              <w:t>m</w:t>
            </w:r>
            <w:r w:rsidR="00FA6451">
              <w:rPr>
                <w:lang w:val="en-GB"/>
              </w:rPr>
              <w:t xml:space="preserve">3 </w:t>
            </w:r>
            <w:r w:rsidR="00F010F6">
              <w:t>(Min Charge 2m3)</w:t>
            </w:r>
          </w:p>
        </w:tc>
        <w:tc>
          <w:tcPr>
            <w:tcW w:w="4110" w:type="dxa"/>
          </w:tcPr>
          <w:p w14:paraId="0699250F" w14:textId="1E4D9273" w:rsidR="00F37495" w:rsidRPr="00642644" w:rsidRDefault="00FA6451" w:rsidP="00EB3ED5">
            <w:pPr>
              <w:pStyle w:val="CopyPRL-S"/>
            </w:pPr>
            <w:r>
              <w:rPr>
                <w:lang w:val="en-GB"/>
              </w:rPr>
              <w:t xml:space="preserve">     </w:t>
            </w:r>
            <w:r w:rsidR="00F010F6">
              <w:rPr>
                <w:lang w:val="en-GB"/>
              </w:rPr>
              <w:t>AUD 500</w:t>
            </w:r>
          </w:p>
        </w:tc>
        <w:tc>
          <w:tcPr>
            <w:tcW w:w="1871" w:type="dxa"/>
          </w:tcPr>
          <w:p w14:paraId="3C2F68F2" w14:textId="310F4225" w:rsidR="00F37495" w:rsidRPr="00642644" w:rsidRDefault="00824A07" w:rsidP="00F37495">
            <w:pPr>
              <w:pStyle w:val="CopyPRL-S"/>
            </w:pPr>
            <w:r w:rsidRPr="00642644">
              <w:rPr>
                <w:lang w:val="en-GB"/>
              </w:rPr>
              <w:t>AU</w:t>
            </w:r>
            <w:r w:rsidR="00FA6451">
              <w:rPr>
                <w:lang w:val="en-GB"/>
              </w:rPr>
              <w:t xml:space="preserve">D </w:t>
            </w:r>
            <w:r w:rsidR="00F010F6">
              <w:rPr>
                <w:lang w:val="en-GB"/>
              </w:rPr>
              <w:t>605</w:t>
            </w:r>
          </w:p>
        </w:tc>
      </w:tr>
      <w:tr w:rsidR="001641AD" w14:paraId="70E97E71" w14:textId="77777777" w:rsidTr="00FA6451">
        <w:tc>
          <w:tcPr>
            <w:tcW w:w="3402" w:type="dxa"/>
          </w:tcPr>
          <w:p w14:paraId="1F10B1A2" w14:textId="730681DD" w:rsidR="00F37495" w:rsidRPr="00642644" w:rsidRDefault="00824A07" w:rsidP="00EB3ED5">
            <w:pPr>
              <w:pStyle w:val="CopyPRL-S"/>
            </w:pPr>
            <w:r w:rsidRPr="00642644">
              <w:rPr>
                <w:lang w:val="en-GB"/>
              </w:rPr>
              <w:t>Standard Vehicles</w:t>
            </w:r>
            <w:r w:rsidR="00FA6451">
              <w:rPr>
                <w:lang w:val="en-GB"/>
              </w:rPr>
              <w:t xml:space="preserve"> (On Deck)</w:t>
            </w:r>
          </w:p>
        </w:tc>
        <w:tc>
          <w:tcPr>
            <w:tcW w:w="4110" w:type="dxa"/>
          </w:tcPr>
          <w:p w14:paraId="5E7B54D1" w14:textId="01FD39CE" w:rsidR="00F37495" w:rsidRPr="00642644" w:rsidRDefault="00FA6451" w:rsidP="00EB3ED5">
            <w:pPr>
              <w:pStyle w:val="CopyPRL-S"/>
            </w:pPr>
            <w:r>
              <w:t xml:space="preserve">     AUD 6,325</w:t>
            </w:r>
          </w:p>
        </w:tc>
        <w:tc>
          <w:tcPr>
            <w:tcW w:w="1871" w:type="dxa"/>
          </w:tcPr>
          <w:p w14:paraId="3C71B2EA" w14:textId="0FB53A9E" w:rsidR="00F37495" w:rsidRPr="00642644" w:rsidRDefault="00FA6451" w:rsidP="00EB3ED5">
            <w:pPr>
              <w:pStyle w:val="CopyPRL-S"/>
            </w:pPr>
            <w:r>
              <w:rPr>
                <w:lang w:val="en-GB"/>
              </w:rPr>
              <w:t>AUD 9,350</w:t>
            </w:r>
          </w:p>
        </w:tc>
      </w:tr>
      <w:tr w:rsidR="001641AD" w14:paraId="59F50191" w14:textId="77777777" w:rsidTr="00FA6451">
        <w:tc>
          <w:tcPr>
            <w:tcW w:w="3402" w:type="dxa"/>
          </w:tcPr>
          <w:p w14:paraId="48A4A12C" w14:textId="4237EF17" w:rsidR="00F37495" w:rsidRPr="00642644" w:rsidRDefault="00824A07" w:rsidP="00FA6451">
            <w:pPr>
              <w:pStyle w:val="CopyPRL-S"/>
              <w:ind w:right="-537"/>
              <w:rPr>
                <w:lang w:val="en-US"/>
              </w:rPr>
            </w:pPr>
            <w:r w:rsidRPr="00642644">
              <w:rPr>
                <w:lang w:val="en-GB"/>
              </w:rPr>
              <w:t>Break Bulk</w:t>
            </w:r>
            <w:r w:rsidR="00FA6451">
              <w:rPr>
                <w:lang w:val="en-GB"/>
              </w:rPr>
              <w:t xml:space="preserve"> per </w:t>
            </w:r>
            <w:r w:rsidRPr="00642644">
              <w:rPr>
                <w:lang w:val="en-GB"/>
              </w:rPr>
              <w:t>m</w:t>
            </w:r>
            <w:r w:rsidR="00FA6451">
              <w:rPr>
                <w:lang w:val="en-GB"/>
              </w:rPr>
              <w:t>3 (Min Charge 2m3)</w:t>
            </w:r>
          </w:p>
        </w:tc>
        <w:tc>
          <w:tcPr>
            <w:tcW w:w="4110" w:type="dxa"/>
          </w:tcPr>
          <w:p w14:paraId="6EC7F304" w14:textId="0EAF61B9" w:rsidR="00F37495" w:rsidRPr="00642644" w:rsidRDefault="00FA6451" w:rsidP="00EB3ED5">
            <w:pPr>
              <w:pStyle w:val="CopyPRL-S"/>
            </w:pPr>
            <w:r>
              <w:t xml:space="preserve">     AUD 605</w:t>
            </w:r>
          </w:p>
        </w:tc>
        <w:tc>
          <w:tcPr>
            <w:tcW w:w="1871" w:type="dxa"/>
          </w:tcPr>
          <w:p w14:paraId="07C2DF16" w14:textId="79800C00" w:rsidR="00F37495" w:rsidRPr="00642644" w:rsidRDefault="00FA6451" w:rsidP="00FA6451">
            <w:pPr>
              <w:pStyle w:val="CopyPRL-S"/>
              <w:ind w:left="-375" w:right="-348"/>
            </w:pPr>
            <w:r>
              <w:rPr>
                <w:lang w:val="en-GB"/>
              </w:rPr>
              <w:t>CA CALL FOR QUOTE</w:t>
            </w:r>
          </w:p>
        </w:tc>
      </w:tr>
      <w:tr w:rsidR="001641AD" w14:paraId="20CF823E" w14:textId="77777777" w:rsidTr="00FA6451">
        <w:tc>
          <w:tcPr>
            <w:tcW w:w="3402" w:type="dxa"/>
          </w:tcPr>
          <w:p w14:paraId="274A08D2" w14:textId="77777777" w:rsidR="00642644" w:rsidRPr="00642644" w:rsidRDefault="00824A07" w:rsidP="00EB3ED5">
            <w:pPr>
              <w:pStyle w:val="CopyPRL-S"/>
              <w:rPr>
                <w:lang w:val="en-US"/>
              </w:rPr>
            </w:pPr>
            <w:r w:rsidRPr="00642644">
              <w:rPr>
                <w:lang w:val="en-GB"/>
              </w:rPr>
              <w:t>Dangerous Goods Surcharge</w:t>
            </w:r>
          </w:p>
        </w:tc>
        <w:tc>
          <w:tcPr>
            <w:tcW w:w="4110" w:type="dxa"/>
          </w:tcPr>
          <w:p w14:paraId="5E411E67" w14:textId="55ABA506" w:rsidR="00642644" w:rsidRPr="00642644" w:rsidRDefault="00FA6451" w:rsidP="00EB3ED5">
            <w:pPr>
              <w:pStyle w:val="CopyPRL-S"/>
            </w:pPr>
            <w:r>
              <w:t xml:space="preserve">     AUD 350 PLUS AUD 150 PER CLASS</w:t>
            </w:r>
          </w:p>
        </w:tc>
        <w:tc>
          <w:tcPr>
            <w:tcW w:w="1871" w:type="dxa"/>
          </w:tcPr>
          <w:p w14:paraId="03384584" w14:textId="25F0113C" w:rsidR="00642644" w:rsidRPr="00642644" w:rsidRDefault="00FA6451" w:rsidP="00EB3ED5">
            <w:pPr>
              <w:pStyle w:val="CopyPRL-S"/>
              <w:rPr>
                <w:lang w:val="en-US"/>
              </w:rPr>
            </w:pPr>
            <w:r>
              <w:rPr>
                <w:lang w:val="en-US"/>
              </w:rPr>
              <w:t>SAME AS PKL</w:t>
            </w:r>
          </w:p>
        </w:tc>
      </w:tr>
      <w:tr w:rsidR="001641AD" w14:paraId="3904C8C1" w14:textId="77777777" w:rsidTr="00FA6451">
        <w:tc>
          <w:tcPr>
            <w:tcW w:w="3402" w:type="dxa"/>
          </w:tcPr>
          <w:p w14:paraId="53C43B39" w14:textId="09E8EEDF" w:rsidR="00642644" w:rsidRPr="00642644" w:rsidRDefault="00824A07" w:rsidP="00EB3ED5">
            <w:pPr>
              <w:pStyle w:val="CopyPRL-S"/>
              <w:rPr>
                <w:lang w:val="en-US"/>
              </w:rPr>
            </w:pPr>
            <w:r w:rsidRPr="00642644">
              <w:rPr>
                <w:lang w:val="en-GB"/>
              </w:rPr>
              <w:t>Fumigation</w:t>
            </w:r>
            <w:r w:rsidR="00FA6451">
              <w:rPr>
                <w:lang w:val="en-GB"/>
              </w:rPr>
              <w:t xml:space="preserve"> (Per treatment)</w:t>
            </w:r>
          </w:p>
        </w:tc>
        <w:tc>
          <w:tcPr>
            <w:tcW w:w="4110" w:type="dxa"/>
          </w:tcPr>
          <w:p w14:paraId="2A20DB1E" w14:textId="0C79923E" w:rsidR="00642644" w:rsidRPr="00642644" w:rsidRDefault="00FA6451" w:rsidP="00FA6451">
            <w:pPr>
              <w:pStyle w:val="CopyPRL-S"/>
              <w:ind w:right="197"/>
            </w:pPr>
            <w:r>
              <w:t xml:space="preserve">     AUD 200</w:t>
            </w:r>
          </w:p>
        </w:tc>
        <w:tc>
          <w:tcPr>
            <w:tcW w:w="1871" w:type="dxa"/>
          </w:tcPr>
          <w:p w14:paraId="4982C678" w14:textId="5C4EA916" w:rsidR="00642644" w:rsidRPr="00642644" w:rsidRDefault="00824A07" w:rsidP="00EB3ED5">
            <w:pPr>
              <w:pStyle w:val="CopyPRL-S"/>
              <w:rPr>
                <w:lang w:val="en-US"/>
              </w:rPr>
            </w:pPr>
            <w:r w:rsidRPr="00642644">
              <w:rPr>
                <w:lang w:val="en-GB"/>
              </w:rPr>
              <w:t>AU</w:t>
            </w:r>
            <w:r w:rsidR="00FA6451">
              <w:rPr>
                <w:lang w:val="en-GB"/>
              </w:rPr>
              <w:t xml:space="preserve">D </w:t>
            </w:r>
            <w:r w:rsidRPr="00642644">
              <w:rPr>
                <w:lang w:val="en-GB"/>
              </w:rPr>
              <w:t>200</w:t>
            </w:r>
          </w:p>
        </w:tc>
      </w:tr>
    </w:tbl>
    <w:p w14:paraId="079661D1" w14:textId="77777777" w:rsidR="00F37495" w:rsidRDefault="00F37495" w:rsidP="00F37495">
      <w:pPr>
        <w:pStyle w:val="CopyPRL-S"/>
      </w:pPr>
    </w:p>
    <w:p w14:paraId="2F335044" w14:textId="77777777" w:rsidR="00F37495" w:rsidRPr="00642644" w:rsidRDefault="00824A07" w:rsidP="00F37495">
      <w:pPr>
        <w:pStyle w:val="CopyPRL-S"/>
        <w:rPr>
          <w:b/>
          <w:color w:val="005EB8"/>
        </w:rPr>
      </w:pPr>
      <w:r w:rsidRPr="00642644">
        <w:rPr>
          <w:b/>
          <w:color w:val="005EB8"/>
        </w:rPr>
        <w:t>Contact PRL Shipping for all other enquires.</w:t>
      </w:r>
    </w:p>
    <w:p w14:paraId="5E9B032A" w14:textId="77777777" w:rsidR="00642644" w:rsidRPr="00642644" w:rsidRDefault="00824A07" w:rsidP="00642644">
      <w:pPr>
        <w:pStyle w:val="CopyPRL-S"/>
        <w:rPr>
          <w:lang w:val="en-GB"/>
        </w:rPr>
      </w:pPr>
      <w:r w:rsidRPr="00642644">
        <w:rPr>
          <w:lang w:val="en-GB"/>
        </w:rPr>
        <w:t xml:space="preserve">Through our agent, </w:t>
      </w:r>
      <w:proofErr w:type="spellStart"/>
      <w:proofErr w:type="gramStart"/>
      <w:r w:rsidRPr="00642644">
        <w:rPr>
          <w:lang w:val="en-GB"/>
        </w:rPr>
        <w:t>a.hartrodt</w:t>
      </w:r>
      <w:proofErr w:type="spellEnd"/>
      <w:proofErr w:type="gramEnd"/>
      <w:r w:rsidRPr="00642644">
        <w:rPr>
          <w:lang w:val="en-GB"/>
        </w:rPr>
        <w:t xml:space="preserve"> we have access to a worldwide logistics network so can get goods to Christmas Island from almost anywhere. Contact us for details.</w:t>
      </w:r>
    </w:p>
    <w:sectPr w:rsidR="00642644" w:rsidRPr="00642644" w:rsidSect="0077200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61" w:right="136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813A" w14:textId="77777777" w:rsidR="00CE75FA" w:rsidRDefault="00CE75FA">
      <w:r>
        <w:separator/>
      </w:r>
    </w:p>
  </w:endnote>
  <w:endnote w:type="continuationSeparator" w:id="0">
    <w:p w14:paraId="0D70EF27" w14:textId="77777777" w:rsidR="00CE75FA" w:rsidRDefault="00CE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SemiBold"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ontserrat Extra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5673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1F2251" w14:textId="77777777" w:rsidR="000C2225" w:rsidRDefault="00824A07" w:rsidP="00E562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F74644E" w14:textId="77777777" w:rsidR="000C2225" w:rsidRDefault="000C2225" w:rsidP="000C22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color w:val="7F7F7F" w:themeColor="text1" w:themeTint="80"/>
        <w:sz w:val="16"/>
        <w:szCs w:val="16"/>
      </w:rPr>
      <w:id w:val="14290010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23E3D" w14:textId="77777777" w:rsidR="000C2225" w:rsidRPr="000C2225" w:rsidRDefault="00824A07" w:rsidP="00E56211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color w:val="7F7F7F" w:themeColor="text1" w:themeTint="80"/>
            <w:sz w:val="16"/>
            <w:szCs w:val="16"/>
          </w:rPr>
        </w:pPr>
        <w:r w:rsidRPr="000C2225">
          <w:rPr>
            <w:rStyle w:val="PageNumber"/>
            <w:rFonts w:ascii="Arial" w:hAnsi="Arial" w:cs="Arial"/>
            <w:b/>
            <w:color w:val="7F7F7F" w:themeColor="text1" w:themeTint="80"/>
            <w:sz w:val="16"/>
            <w:szCs w:val="16"/>
          </w:rPr>
          <w:fldChar w:fldCharType="begin"/>
        </w:r>
        <w:r w:rsidRPr="000C2225">
          <w:rPr>
            <w:rStyle w:val="PageNumber"/>
            <w:rFonts w:ascii="Arial" w:hAnsi="Arial" w:cs="Arial"/>
            <w:b/>
            <w:color w:val="7F7F7F" w:themeColor="text1" w:themeTint="80"/>
            <w:sz w:val="16"/>
            <w:szCs w:val="16"/>
          </w:rPr>
          <w:instrText xml:space="preserve"> PAGE </w:instrText>
        </w:r>
        <w:r w:rsidRPr="000C2225">
          <w:rPr>
            <w:rStyle w:val="PageNumber"/>
            <w:rFonts w:ascii="Arial" w:hAnsi="Arial" w:cs="Arial"/>
            <w:b/>
            <w:color w:val="7F7F7F" w:themeColor="text1" w:themeTint="80"/>
            <w:sz w:val="16"/>
            <w:szCs w:val="16"/>
          </w:rPr>
          <w:fldChar w:fldCharType="separate"/>
        </w:r>
        <w:r w:rsidRPr="000C2225">
          <w:rPr>
            <w:rStyle w:val="PageNumber"/>
            <w:rFonts w:ascii="Arial" w:hAnsi="Arial" w:cs="Arial"/>
            <w:b/>
            <w:noProof/>
            <w:color w:val="7F7F7F" w:themeColor="text1" w:themeTint="80"/>
            <w:sz w:val="16"/>
            <w:szCs w:val="16"/>
          </w:rPr>
          <w:t>2</w:t>
        </w:r>
        <w:r w:rsidRPr="000C2225">
          <w:rPr>
            <w:rStyle w:val="PageNumber"/>
            <w:rFonts w:ascii="Arial" w:hAnsi="Arial" w:cs="Arial"/>
            <w:b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28A9348" w14:textId="77777777" w:rsidR="00FC71E1" w:rsidRPr="000C2225" w:rsidRDefault="00824A07" w:rsidP="000C2225">
    <w:pPr>
      <w:pStyle w:val="Footer"/>
      <w:ind w:right="360"/>
      <w:rPr>
        <w:rFonts w:ascii="Arial" w:hAnsi="Arial" w:cs="Arial"/>
        <w:b/>
        <w:color w:val="7F7F7F" w:themeColor="text1" w:themeTint="80"/>
        <w:sz w:val="16"/>
        <w:szCs w:val="16"/>
      </w:rPr>
    </w:pPr>
    <w:r w:rsidRPr="00653C2E">
      <w:rPr>
        <w:rFonts w:ascii="Arial" w:hAnsi="Arial" w:cs="Arial"/>
        <w:b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5C90CF" wp14:editId="2E2C254D">
              <wp:simplePos x="0" y="0"/>
              <wp:positionH relativeFrom="column">
                <wp:posOffset>19050</wp:posOffset>
              </wp:positionH>
              <wp:positionV relativeFrom="paragraph">
                <wp:posOffset>51600</wp:posOffset>
              </wp:positionV>
              <wp:extent cx="4158532" cy="302149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8532" cy="302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38206" w14:textId="77777777" w:rsidR="00653C2E" w:rsidRPr="00653C2E" w:rsidRDefault="00824A07" w:rsidP="00653C2E">
                          <w:pPr>
                            <w:pStyle w:val="CopyPRL-S"/>
                            <w:rPr>
                              <w:color w:val="00AFD7"/>
                              <w:sz w:val="16"/>
                              <w:szCs w:val="16"/>
                            </w:rPr>
                          </w:pPr>
                          <w:r w:rsidRPr="00653C2E">
                            <w:rPr>
                              <w:b/>
                              <w:color w:val="00AFD7"/>
                              <w:sz w:val="16"/>
                              <w:szCs w:val="16"/>
                            </w:rPr>
                            <w:t>T</w:t>
                          </w:r>
                          <w:r w:rsidRPr="00653C2E">
                            <w:rPr>
                              <w:color w:val="00AFD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53C2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+61 409 616 732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53C2E">
                            <w:rPr>
                              <w:b/>
                              <w:color w:val="00AFD7"/>
                              <w:sz w:val="16"/>
                              <w:szCs w:val="16"/>
                            </w:rPr>
                            <w:t>E</w:t>
                          </w:r>
                          <w:r w:rsidRPr="00653C2E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1" w:history="1">
                            <w:r w:rsidR="00653C2E" w:rsidRPr="00653C2E">
                              <w:rPr>
                                <w:rStyle w:val="Hyperlink"/>
                                <w:color w:val="FFFFFF" w:themeColor="background1"/>
                                <w:sz w:val="16"/>
                                <w:szCs w:val="16"/>
                                <w:u w:val="none"/>
                              </w:rPr>
                              <w:t>manager@prlshipping.com</w:t>
                            </w:r>
                          </w:hyperlink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hyperlink r:id="rId2" w:history="1">
                            <w:r w:rsidR="00653C2E" w:rsidRPr="00653C2E">
                              <w:rPr>
                                <w:rStyle w:val="Hyperlink"/>
                                <w:color w:val="00AFD7"/>
                                <w:sz w:val="16"/>
                                <w:szCs w:val="16"/>
                                <w:u w:val="none"/>
                              </w:rPr>
                              <w:t>www.</w:t>
                            </w:r>
                            <w:r w:rsidR="00653C2E" w:rsidRPr="00653C2E">
                              <w:rPr>
                                <w:rStyle w:val="Hyperlink"/>
                                <w:b/>
                                <w:color w:val="00AFD7"/>
                                <w:sz w:val="16"/>
                                <w:szCs w:val="16"/>
                                <w:u w:val="none"/>
                              </w:rPr>
                              <w:t>prl</w:t>
                            </w:r>
                            <w:r w:rsidR="00653C2E" w:rsidRPr="00653C2E">
                              <w:rPr>
                                <w:rStyle w:val="Hyperlink"/>
                                <w:color w:val="00AFD7"/>
                                <w:sz w:val="16"/>
                                <w:szCs w:val="16"/>
                                <w:u w:val="none"/>
                              </w:rPr>
                              <w:t>shipping.com</w:t>
                            </w:r>
                          </w:hyperlink>
                          <w:r w:rsidRPr="00653C2E">
                            <w:rPr>
                              <w:color w:val="00AFD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BA02555" w14:textId="77777777" w:rsidR="00653C2E" w:rsidRPr="00653C2E" w:rsidRDefault="00653C2E" w:rsidP="00653C2E">
                          <w:pPr>
                            <w:pStyle w:val="CopyPRL-S"/>
                            <w:rPr>
                              <w:color w:val="00AFD7"/>
                              <w:sz w:val="16"/>
                              <w:szCs w:val="16"/>
                            </w:rPr>
                          </w:pPr>
                        </w:p>
                        <w:p w14:paraId="19C4D8D1" w14:textId="77777777" w:rsidR="00653C2E" w:rsidRPr="00653C2E" w:rsidRDefault="00653C2E" w:rsidP="00653C2E">
                          <w:pPr>
                            <w:pStyle w:val="CopyPRL-S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C90C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1.5pt;margin-top:4.05pt;width:327.45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" filled="f" stroked="f" strokeweight=".5pt">
              <v:textbox>
                <w:txbxContent>
                  <w:p w14:paraId="72038206" w14:textId="77777777" w:rsidR="00653C2E" w:rsidRPr="00653C2E" w:rsidRDefault="00000000" w:rsidP="00653C2E">
                    <w:pPr>
                      <w:pStyle w:val="CopyPRL-S"/>
                      <w:rPr>
                        <w:color w:val="00AFD7"/>
                        <w:sz w:val="16"/>
                        <w:szCs w:val="16"/>
                      </w:rPr>
                    </w:pPr>
                    <w:r w:rsidRPr="00653C2E">
                      <w:rPr>
                        <w:b/>
                        <w:color w:val="00AFD7"/>
                        <w:sz w:val="16"/>
                        <w:szCs w:val="16"/>
                      </w:rPr>
                      <w:t>T</w:t>
                    </w:r>
                    <w:r w:rsidRPr="00653C2E">
                      <w:rPr>
                        <w:color w:val="00AFD7"/>
                        <w:sz w:val="16"/>
                        <w:szCs w:val="16"/>
                      </w:rPr>
                      <w:t xml:space="preserve">  </w:t>
                    </w:r>
                    <w:r w:rsidRPr="00653C2E">
                      <w:rPr>
                        <w:color w:val="FFFFFF" w:themeColor="background1"/>
                        <w:sz w:val="16"/>
                        <w:szCs w:val="16"/>
                      </w:rPr>
                      <w:t>+61 409 616 732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r w:rsidRPr="00653C2E">
                      <w:rPr>
                        <w:b/>
                        <w:color w:val="00AFD7"/>
                        <w:sz w:val="16"/>
                        <w:szCs w:val="16"/>
                      </w:rPr>
                      <w:t>E</w:t>
                    </w:r>
                    <w:r w:rsidRPr="00653C2E">
                      <w:rPr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hyperlink r:id="rId3" w:history="1">
                      <w:r w:rsidR="00653C2E" w:rsidRPr="00653C2E">
                        <w:rPr>
                          <w:rStyle w:val="Hyperlink"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manager@prlshipping.com</w:t>
                      </w:r>
                    </w:hyperlink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hyperlink r:id="rId4" w:history="1">
                      <w:r w:rsidR="00653C2E" w:rsidRPr="00653C2E">
                        <w:rPr>
                          <w:rStyle w:val="Hyperlink"/>
                          <w:color w:val="00AFD7"/>
                          <w:sz w:val="16"/>
                          <w:szCs w:val="16"/>
                          <w:u w:val="none"/>
                        </w:rPr>
                        <w:t>www.</w:t>
                      </w:r>
                      <w:r w:rsidR="00653C2E" w:rsidRPr="00653C2E">
                        <w:rPr>
                          <w:rStyle w:val="Hyperlink"/>
                          <w:b/>
                          <w:color w:val="00AFD7"/>
                          <w:sz w:val="16"/>
                          <w:szCs w:val="16"/>
                          <w:u w:val="none"/>
                        </w:rPr>
                        <w:t>prl</w:t>
                      </w:r>
                      <w:r w:rsidR="00653C2E" w:rsidRPr="00653C2E">
                        <w:rPr>
                          <w:rStyle w:val="Hyperlink"/>
                          <w:color w:val="00AFD7"/>
                          <w:sz w:val="16"/>
                          <w:szCs w:val="16"/>
                          <w:u w:val="none"/>
                        </w:rPr>
                        <w:t>shipping.com</w:t>
                      </w:r>
                    </w:hyperlink>
                    <w:r w:rsidRPr="00653C2E">
                      <w:rPr>
                        <w:color w:val="00AFD7"/>
                        <w:sz w:val="16"/>
                        <w:szCs w:val="16"/>
                      </w:rPr>
                      <w:t xml:space="preserve"> </w:t>
                    </w:r>
                  </w:p>
                  <w:p w14:paraId="0BA02555" w14:textId="77777777" w:rsidR="00653C2E" w:rsidRPr="00653C2E" w:rsidRDefault="00653C2E" w:rsidP="00653C2E">
                    <w:pPr>
                      <w:pStyle w:val="CopyPRL-S"/>
                      <w:rPr>
                        <w:color w:val="00AFD7"/>
                        <w:sz w:val="16"/>
                        <w:szCs w:val="16"/>
                      </w:rPr>
                    </w:pPr>
                  </w:p>
                  <w:p w14:paraId="19C4D8D1" w14:textId="77777777" w:rsidR="00653C2E" w:rsidRPr="00653C2E" w:rsidRDefault="00653C2E" w:rsidP="00653C2E">
                    <w:pPr>
                      <w:pStyle w:val="CopyPRL-S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C71E1" w:rsidRPr="000C2225">
      <w:rPr>
        <w:rFonts w:ascii="Arial" w:hAnsi="Arial" w:cs="Arial"/>
        <w:b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5680" behindDoc="1" locked="1" layoutInCell="1" allowOverlap="1" wp14:anchorId="6E9FB51D" wp14:editId="7FF417F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710400" cy="712800"/>
          <wp:effectExtent l="0" t="0" r="0" b="0"/>
          <wp:wrapNone/>
          <wp:docPr id="1009090164" name="Picture 1009090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90164" name="footer_block-prl_shipping-doc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4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91D9" w14:textId="77777777" w:rsidR="00332B04" w:rsidRDefault="00824A07" w:rsidP="00332B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BF62930" wp14:editId="6D96E63C">
              <wp:simplePos x="0" y="0"/>
              <wp:positionH relativeFrom="column">
                <wp:posOffset>2136140</wp:posOffset>
              </wp:positionH>
              <wp:positionV relativeFrom="paragraph">
                <wp:posOffset>1102360</wp:posOffset>
              </wp:positionV>
              <wp:extent cx="1863090" cy="24003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309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384CA" w14:textId="77777777" w:rsidR="00332B04" w:rsidRPr="00653C2E" w:rsidRDefault="00332B04" w:rsidP="00332B04">
                          <w:pPr>
                            <w:pStyle w:val="CopyPRL-S"/>
                            <w:rPr>
                              <w:color w:val="00AFD7"/>
                            </w:rPr>
                          </w:pPr>
                          <w:hyperlink r:id="rId1" w:history="1">
                            <w:r w:rsidRPr="00653C2E">
                              <w:rPr>
                                <w:rStyle w:val="Hyperlink"/>
                                <w:color w:val="00AFD7"/>
                                <w:u w:val="none"/>
                              </w:rPr>
                              <w:t>www.</w:t>
                            </w:r>
                            <w:r w:rsidRPr="00653C2E">
                              <w:rPr>
                                <w:rStyle w:val="Hyperlink"/>
                                <w:b/>
                                <w:color w:val="00AFD7"/>
                                <w:u w:val="none"/>
                              </w:rPr>
                              <w:t>prl</w:t>
                            </w:r>
                            <w:r w:rsidRPr="00653C2E">
                              <w:rPr>
                                <w:rStyle w:val="Hyperlink"/>
                                <w:color w:val="00AFD7"/>
                                <w:u w:val="none"/>
                              </w:rPr>
                              <w:t>shipping.com</w:t>
                            </w:r>
                          </w:hyperlink>
                          <w:r w:rsidRPr="00653C2E">
                            <w:rPr>
                              <w:color w:val="00AFD7"/>
                            </w:rPr>
                            <w:t xml:space="preserve"> </w:t>
                          </w:r>
                        </w:p>
                        <w:p w14:paraId="311A0343" w14:textId="77777777" w:rsidR="00332B04" w:rsidRPr="00653C2E" w:rsidRDefault="00332B04" w:rsidP="00332B04">
                          <w:pPr>
                            <w:pStyle w:val="CopyPRL-S"/>
                            <w:rPr>
                              <w:color w:val="00AFD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6293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168.2pt;margin-top:86.8pt;width:146.7pt;height:1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" filled="f" stroked="f" strokeweight=".5pt">
              <v:textbox>
                <w:txbxContent>
                  <w:p w14:paraId="3A5384CA" w14:textId="77777777" w:rsidR="00332B04" w:rsidRPr="00653C2E" w:rsidRDefault="00332B04" w:rsidP="00332B04">
                    <w:pPr>
                      <w:pStyle w:val="CopyPRL-S"/>
                      <w:rPr>
                        <w:color w:val="00AFD7"/>
                      </w:rPr>
                    </w:pPr>
                    <w:hyperlink r:id="rId2" w:history="1">
                      <w:r w:rsidRPr="00653C2E">
                        <w:rPr>
                          <w:rStyle w:val="Hyperlink"/>
                          <w:color w:val="00AFD7"/>
                          <w:u w:val="none"/>
                        </w:rPr>
                        <w:t>www.</w:t>
                      </w:r>
                      <w:r w:rsidRPr="00653C2E">
                        <w:rPr>
                          <w:rStyle w:val="Hyperlink"/>
                          <w:b/>
                          <w:color w:val="00AFD7"/>
                          <w:u w:val="none"/>
                        </w:rPr>
                        <w:t>prl</w:t>
                      </w:r>
                      <w:r w:rsidRPr="00653C2E">
                        <w:rPr>
                          <w:rStyle w:val="Hyperlink"/>
                          <w:color w:val="00AFD7"/>
                          <w:u w:val="none"/>
                        </w:rPr>
                        <w:t>shipping.com</w:t>
                      </w:r>
                    </w:hyperlink>
                    <w:r w:rsidR="00000000" w:rsidRPr="00653C2E">
                      <w:rPr>
                        <w:color w:val="00AFD7"/>
                      </w:rPr>
                      <w:t xml:space="preserve"> </w:t>
                    </w:r>
                  </w:p>
                  <w:p w14:paraId="311A0343" w14:textId="77777777" w:rsidR="00332B04" w:rsidRPr="00653C2E" w:rsidRDefault="00332B04" w:rsidP="00332B04">
                    <w:pPr>
                      <w:pStyle w:val="CopyPRL-S"/>
                      <w:rPr>
                        <w:color w:val="00AFD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0B76CB" wp14:editId="3FD93245">
              <wp:simplePos x="0" y="0"/>
              <wp:positionH relativeFrom="column">
                <wp:posOffset>-125730</wp:posOffset>
              </wp:positionH>
              <wp:positionV relativeFrom="paragraph">
                <wp:posOffset>1109818</wp:posOffset>
              </wp:positionV>
              <wp:extent cx="2129155" cy="51371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155" cy="513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6F9EEA" w14:textId="77777777" w:rsidR="00332B04" w:rsidRPr="00332B04" w:rsidRDefault="00824A07" w:rsidP="00332B04">
                          <w:pPr>
                            <w:pStyle w:val="CopyPRL-S"/>
                            <w:rPr>
                              <w:color w:val="FFFFFF" w:themeColor="background1"/>
                            </w:rPr>
                          </w:pPr>
                          <w:proofErr w:type="gramStart"/>
                          <w:r w:rsidRPr="00332B04">
                            <w:rPr>
                              <w:b/>
                              <w:color w:val="00AFD7"/>
                            </w:rPr>
                            <w:t>T</w:t>
                          </w:r>
                          <w:r w:rsidRPr="00332B04">
                            <w:rPr>
                              <w:color w:val="00AFD7"/>
                            </w:rPr>
                            <w:t xml:space="preserve">  </w:t>
                          </w:r>
                          <w:r w:rsidRPr="00332B04">
                            <w:rPr>
                              <w:color w:val="FFFFFF" w:themeColor="background1"/>
                            </w:rPr>
                            <w:t>+</w:t>
                          </w:r>
                          <w:proofErr w:type="gramEnd"/>
                          <w:r w:rsidR="00EE0A97" w:rsidRPr="00EE0A97">
                            <w:rPr>
                              <w:color w:val="FFFFFF" w:themeColor="background1"/>
                              <w:lang w:val="en-GB"/>
                            </w:rPr>
                            <w:t>60 17 747 1356</w:t>
                          </w:r>
                        </w:p>
                        <w:p w14:paraId="70306886" w14:textId="77777777" w:rsidR="00332B04" w:rsidRPr="00332B04" w:rsidRDefault="00824A07" w:rsidP="00332B04">
                          <w:pPr>
                            <w:pStyle w:val="CopyPRL-S"/>
                            <w:rPr>
                              <w:color w:val="FFFFFF" w:themeColor="background1"/>
                            </w:rPr>
                          </w:pPr>
                          <w:proofErr w:type="gramStart"/>
                          <w:r w:rsidRPr="00332B04">
                            <w:rPr>
                              <w:b/>
                              <w:color w:val="00AFD7"/>
                            </w:rPr>
                            <w:t>E</w:t>
                          </w:r>
                          <w:r w:rsidRPr="00332B04">
                            <w:rPr>
                              <w:color w:val="FFFFFF" w:themeColor="background1"/>
                            </w:rPr>
                            <w:t xml:space="preserve">  </w:t>
                          </w:r>
                          <w:r w:rsidR="00EE0A97" w:rsidRPr="00EE0A97">
                            <w:rPr>
                              <w:color w:val="FFFFFF" w:themeColor="background1"/>
                            </w:rPr>
                            <w:t>cargo@prlshipping.com</w:t>
                          </w:r>
                          <w:proofErr w:type="gramEnd"/>
                          <w:hyperlink r:id="rId3" w:history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B76CB" id="Text Box 10" o:spid="_x0000_s1031" type="#_x0000_t202" style="position:absolute;margin-left:-9.9pt;margin-top:87.4pt;width:167.65pt;height:4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" filled="f" stroked="f" strokeweight=".5pt">
              <v:textbox>
                <w:txbxContent>
                  <w:p w14:paraId="576F9EEA" w14:textId="77777777" w:rsidR="00332B04" w:rsidRPr="00332B04" w:rsidRDefault="00000000" w:rsidP="00332B04">
                    <w:pPr>
                      <w:pStyle w:val="CopyPRL-S"/>
                      <w:rPr>
                        <w:color w:val="FFFFFF" w:themeColor="background1"/>
                      </w:rPr>
                    </w:pPr>
                    <w:r w:rsidRPr="00332B04">
                      <w:rPr>
                        <w:b/>
                        <w:color w:val="00AFD7"/>
                      </w:rPr>
                      <w:t>T</w:t>
                    </w:r>
                    <w:r w:rsidRPr="00332B04">
                      <w:rPr>
                        <w:color w:val="00AFD7"/>
                      </w:rPr>
                      <w:t xml:space="preserve">  </w:t>
                    </w:r>
                    <w:r w:rsidRPr="00332B04">
                      <w:rPr>
                        <w:color w:val="FFFFFF" w:themeColor="background1"/>
                      </w:rPr>
                      <w:t>+</w:t>
                    </w:r>
                    <w:r w:rsidR="00EE0A97" w:rsidRPr="00EE0A97">
                      <w:rPr>
                        <w:color w:val="FFFFFF" w:themeColor="background1"/>
                        <w:lang w:val="en-GB"/>
                      </w:rPr>
                      <w:t>60 17 747 1356</w:t>
                    </w:r>
                  </w:p>
                  <w:p w14:paraId="70306886" w14:textId="77777777" w:rsidR="00332B04" w:rsidRPr="00332B04" w:rsidRDefault="00000000" w:rsidP="00332B04">
                    <w:pPr>
                      <w:pStyle w:val="CopyPRL-S"/>
                      <w:rPr>
                        <w:color w:val="FFFFFF" w:themeColor="background1"/>
                      </w:rPr>
                    </w:pPr>
                    <w:proofErr w:type="gramStart"/>
                    <w:r w:rsidRPr="00332B04">
                      <w:rPr>
                        <w:b/>
                        <w:color w:val="00AFD7"/>
                      </w:rPr>
                      <w:t>E</w:t>
                    </w:r>
                    <w:r w:rsidRPr="00332B04">
                      <w:rPr>
                        <w:color w:val="FFFFFF" w:themeColor="background1"/>
                      </w:rPr>
                      <w:t xml:space="preserve">  </w:t>
                    </w:r>
                    <w:r w:rsidR="00EE0A97" w:rsidRPr="00EE0A97">
                      <w:rPr>
                        <w:color w:val="FFFFFF" w:themeColor="background1"/>
                      </w:rPr>
                      <w:t>cargo@prlshipping.com</w:t>
                    </w:r>
                    <w:proofErr w:type="gramEnd"/>
                    <w:hyperlink r:id="rId4" w:history="1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0A6A69D2" wp14:editId="2F6A4E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955200" cy="1184400"/>
          <wp:effectExtent l="0" t="0" r="4445" b="0"/>
          <wp:wrapTopAndBottom/>
          <wp:docPr id="1411493161" name="Picture 1411493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93161" name="footer-prl_shipping-schedule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2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17E5" w14:textId="77777777" w:rsidR="00CE75FA" w:rsidRDefault="00CE75FA">
      <w:r>
        <w:separator/>
      </w:r>
    </w:p>
  </w:footnote>
  <w:footnote w:type="continuationSeparator" w:id="0">
    <w:p w14:paraId="1432F6FA" w14:textId="77777777" w:rsidR="00CE75FA" w:rsidRDefault="00CE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0DE6" w14:textId="77777777" w:rsidR="00FC71E1" w:rsidRDefault="00824A07">
    <w:pPr>
      <w:pStyle w:val="Header"/>
    </w:pPr>
    <w:r>
      <w:rPr>
        <w:noProof/>
      </w:rPr>
      <w:drawing>
        <wp:anchor distT="71755" distB="71755" distL="71755" distR="71755" simplePos="0" relativeHeight="251654656" behindDoc="0" locked="0" layoutInCell="1" allowOverlap="1" wp14:anchorId="0527A518" wp14:editId="5CF52A17">
          <wp:simplePos x="0" y="0"/>
          <wp:positionH relativeFrom="column">
            <wp:posOffset>5883910</wp:posOffset>
          </wp:positionH>
          <wp:positionV relativeFrom="paragraph">
            <wp:posOffset>-41910</wp:posOffset>
          </wp:positionV>
          <wp:extent cx="432000" cy="392400"/>
          <wp:effectExtent l="0" t="0" r="0" b="1905"/>
          <wp:wrapSquare wrapText="bothSides"/>
          <wp:docPr id="682503523" name="Picture 682503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03523" name="brandmark-prl_shipping-d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9291" w14:textId="77777777" w:rsidR="00332B04" w:rsidRDefault="00824A07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2473C83" wp14:editId="11E93D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652400"/>
          <wp:effectExtent l="0" t="0" r="5715" b="0"/>
          <wp:wrapTopAndBottom/>
          <wp:docPr id="1823369459" name="Picture 1823369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69459" name="header-prl_shipping-sched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4747C"/>
    <w:multiLevelType w:val="hybridMultilevel"/>
    <w:tmpl w:val="71901480"/>
    <w:lvl w:ilvl="0" w:tplc="B1BC189A">
      <w:start w:val="1"/>
      <w:numFmt w:val="bullet"/>
      <w:lvlText w:val="›"/>
      <w:lvlJc w:val="left"/>
      <w:pPr>
        <w:ind w:left="227" w:hanging="227"/>
      </w:pPr>
      <w:rPr>
        <w:rFonts w:ascii="Montserrat SemiBold" w:hAnsi="Montserrat SemiBold" w:hint="default"/>
        <w:color w:val="E98464"/>
      </w:rPr>
    </w:lvl>
    <w:lvl w:ilvl="1" w:tplc="3E48A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2C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63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CD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E6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87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85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4B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C4516"/>
    <w:multiLevelType w:val="multilevel"/>
    <w:tmpl w:val="D1681CC6"/>
    <w:styleLink w:val="BulletListKBB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5164">
    <w:abstractNumId w:val="0"/>
  </w:num>
  <w:num w:numId="2" w16cid:durableId="164477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3F"/>
    <w:rsid w:val="00006474"/>
    <w:rsid w:val="00014AA0"/>
    <w:rsid w:val="000C2225"/>
    <w:rsid w:val="000E2665"/>
    <w:rsid w:val="001527FC"/>
    <w:rsid w:val="001641AD"/>
    <w:rsid w:val="0022452F"/>
    <w:rsid w:val="00300382"/>
    <w:rsid w:val="00332B04"/>
    <w:rsid w:val="0036283F"/>
    <w:rsid w:val="00385BB4"/>
    <w:rsid w:val="003B7845"/>
    <w:rsid w:val="003E64F9"/>
    <w:rsid w:val="00404DA3"/>
    <w:rsid w:val="00411E8C"/>
    <w:rsid w:val="00415AFC"/>
    <w:rsid w:val="004453E6"/>
    <w:rsid w:val="004A4359"/>
    <w:rsid w:val="005064DF"/>
    <w:rsid w:val="005212E7"/>
    <w:rsid w:val="00545EA4"/>
    <w:rsid w:val="005B4747"/>
    <w:rsid w:val="005C26D4"/>
    <w:rsid w:val="006052EE"/>
    <w:rsid w:val="006140F1"/>
    <w:rsid w:val="00642644"/>
    <w:rsid w:val="00653C2E"/>
    <w:rsid w:val="006D3BE3"/>
    <w:rsid w:val="006E17AA"/>
    <w:rsid w:val="0077200D"/>
    <w:rsid w:val="007A465D"/>
    <w:rsid w:val="007F571B"/>
    <w:rsid w:val="00806088"/>
    <w:rsid w:val="008200F2"/>
    <w:rsid w:val="00824A07"/>
    <w:rsid w:val="00836D69"/>
    <w:rsid w:val="008E7585"/>
    <w:rsid w:val="009020D5"/>
    <w:rsid w:val="0090484E"/>
    <w:rsid w:val="00976126"/>
    <w:rsid w:val="009C3938"/>
    <w:rsid w:val="009E2731"/>
    <w:rsid w:val="00A17954"/>
    <w:rsid w:val="00A63AA8"/>
    <w:rsid w:val="00A666E2"/>
    <w:rsid w:val="00AC2073"/>
    <w:rsid w:val="00B0116E"/>
    <w:rsid w:val="00B02CD6"/>
    <w:rsid w:val="00B75EA6"/>
    <w:rsid w:val="00C924DD"/>
    <w:rsid w:val="00CA0268"/>
    <w:rsid w:val="00CD6FED"/>
    <w:rsid w:val="00CE75FA"/>
    <w:rsid w:val="00CF2DED"/>
    <w:rsid w:val="00CF4FA4"/>
    <w:rsid w:val="00D52245"/>
    <w:rsid w:val="00D554DE"/>
    <w:rsid w:val="00DA3D49"/>
    <w:rsid w:val="00E56211"/>
    <w:rsid w:val="00E7447C"/>
    <w:rsid w:val="00EB1AAB"/>
    <w:rsid w:val="00EB3ED5"/>
    <w:rsid w:val="00ED0D20"/>
    <w:rsid w:val="00EE0A97"/>
    <w:rsid w:val="00F010F6"/>
    <w:rsid w:val="00F037B7"/>
    <w:rsid w:val="00F37495"/>
    <w:rsid w:val="00F72DEC"/>
    <w:rsid w:val="00FA6451"/>
    <w:rsid w:val="00FC3A52"/>
    <w:rsid w:val="00FC71E1"/>
    <w:rsid w:val="00FD76A1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4B3F"/>
  <w14:defaultImageDpi w14:val="32767"/>
  <w15:chartTrackingRefBased/>
  <w15:docId w15:val="{443C900E-28D4-4118-AFD3-02A2C82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Foundry">
    <w:name w:val="Bullet List (Foundry)"/>
    <w:basedOn w:val="Normal"/>
    <w:qFormat/>
    <w:rsid w:val="00D554DE"/>
    <w:pPr>
      <w:suppressAutoHyphens/>
      <w:spacing w:line="276" w:lineRule="auto"/>
      <w:ind w:left="227" w:hanging="227"/>
    </w:pPr>
    <w:rPr>
      <w:rFonts w:ascii="Montserrat" w:hAnsi="Montserrat" w:cs="Times New Roman (Body CS)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  <w14:ligatures w14:val="standard"/>
    </w:rPr>
  </w:style>
  <w:style w:type="paragraph" w:customStyle="1" w:styleId="H3-Heading">
    <w:name w:val="H3 - Heading"/>
    <w:basedOn w:val="Normal"/>
    <w:qFormat/>
    <w:rsid w:val="00FC3A52"/>
    <w:pPr>
      <w:spacing w:line="120" w:lineRule="auto"/>
    </w:pPr>
    <w:rPr>
      <w:rFonts w:ascii="Montserrat ExtraBold" w:hAnsi="Montserrat ExtraBold" w:cs="Times New Roman (Body CS)"/>
      <w:b/>
      <w:caps/>
      <w:color w:val="3C5064"/>
      <w:sz w:val="28"/>
      <w:lang w:val="en-AU"/>
      <w14:ligatures w14:val="standard"/>
    </w:rPr>
  </w:style>
  <w:style w:type="paragraph" w:customStyle="1" w:styleId="H4-Subhead">
    <w:name w:val="H4 - Subhead"/>
    <w:basedOn w:val="Normal"/>
    <w:qFormat/>
    <w:rsid w:val="00D554DE"/>
    <w:pPr>
      <w:suppressAutoHyphens/>
      <w:spacing w:line="276" w:lineRule="auto"/>
    </w:pPr>
    <w:rPr>
      <w:rFonts w:ascii="Montserrat" w:hAnsi="Montserrat" w:cs="Times New Roman (Body CS)"/>
      <w:b/>
      <w:bCs/>
      <w:color w:val="3C5064"/>
      <w:sz w:val="23"/>
      <w:szCs w:val="23"/>
      <w14:textFill>
        <w14:solidFill>
          <w14:srgbClr w14:val="3C5064">
            <w14:lumMod w14:val="95000"/>
            <w14:lumOff w14:val="5000"/>
          </w14:srgbClr>
        </w14:solidFill>
      </w14:textFill>
      <w14:ligatures w14:val="standard"/>
    </w:rPr>
  </w:style>
  <w:style w:type="paragraph" w:customStyle="1" w:styleId="ClientNameheader">
    <w:name w:val="Client Name (header)"/>
    <w:basedOn w:val="Normal"/>
    <w:qFormat/>
    <w:rsid w:val="00D554DE"/>
    <w:pPr>
      <w:suppressAutoHyphens/>
      <w:spacing w:line="276" w:lineRule="auto"/>
    </w:pPr>
    <w:rPr>
      <w:rFonts w:ascii="Montserrat" w:hAnsi="Montserrat" w:cs="Times New Roman (Body CS)"/>
      <w:color w:val="000000" w:themeColor="text1"/>
      <w:sz w:val="18"/>
      <w:szCs w:val="18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  <w14:ligatures w14:val="standard"/>
    </w:rPr>
  </w:style>
  <w:style w:type="paragraph" w:customStyle="1" w:styleId="HeaderTitleFoundry">
    <w:name w:val="Header Title (Foundry)"/>
    <w:basedOn w:val="H3-Heading"/>
    <w:qFormat/>
    <w:rsid w:val="00FC3A52"/>
    <w:pPr>
      <w:suppressAutoHyphens/>
      <w:spacing w:line="276" w:lineRule="auto"/>
    </w:pPr>
    <w:rPr>
      <w:rFonts w:ascii="Montserrat" w:hAnsi="Montserrat"/>
      <w:sz w:val="18"/>
      <w:szCs w:val="18"/>
      <w:lang w:val="en-GB"/>
    </w:rPr>
  </w:style>
  <w:style w:type="table" w:customStyle="1" w:styleId="FoundryTable">
    <w:name w:val="Foundry Table"/>
    <w:basedOn w:val="TableNormal"/>
    <w:uiPriority w:val="99"/>
    <w:rsid w:val="00FC3A52"/>
    <w:rPr>
      <w:rFonts w:ascii="Montserrat" w:hAnsi="Montserrat"/>
      <w:sz w:val="20"/>
    </w:rPr>
    <w:tblPr>
      <w:tblStyleRowBandSize w:val="1"/>
      <w:tblCellMar>
        <w:top w:w="85" w:type="dxa"/>
        <w:bottom w:w="113" w:type="dxa"/>
      </w:tblCellMar>
    </w:tblPr>
    <w:tblStylePr w:type="band1Horz">
      <w:rPr>
        <w:rFonts w:ascii="Montserrat" w:hAnsi="Montserrat"/>
        <w:b/>
        <w:i w:val="0"/>
        <w:color w:val="3C5064"/>
        <w:sz w:val="20"/>
      </w:rPr>
      <w:tblPr/>
      <w:tcPr>
        <w:shd w:val="clear" w:color="auto" w:fill="F9D5C0"/>
      </w:tcPr>
    </w:tblStylePr>
    <w:tblStylePr w:type="band2Horz">
      <w:rPr>
        <w:rFonts w:ascii="Montserrat" w:hAnsi="Montserrat"/>
        <w:b w:val="0"/>
        <w:i w:val="0"/>
        <w:color w:val="404040" w:themeColor="text1" w:themeTint="BF"/>
      </w:rPr>
    </w:tblStylePr>
  </w:style>
  <w:style w:type="table" w:customStyle="1" w:styleId="PRL-STable">
    <w:name w:val="PRL-S Table"/>
    <w:basedOn w:val="TableNormal"/>
    <w:uiPriority w:val="99"/>
    <w:rsid w:val="00EB3ED5"/>
    <w:rPr>
      <w:rFonts w:ascii="Arial" w:hAnsi="Arial"/>
      <w:color w:val="262626" w:themeColor="text1" w:themeTint="D9"/>
      <w:sz w:val="20"/>
    </w:rPr>
    <w:tblPr>
      <w:tblBorders>
        <w:bottom w:val="single" w:sz="4" w:space="0" w:color="005EB8"/>
        <w:insideH w:val="single" w:sz="4" w:space="0" w:color="005EB8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005EB8"/>
      </w:tcPr>
    </w:tblStylePr>
  </w:style>
  <w:style w:type="paragraph" w:customStyle="1" w:styleId="TestimonialCopy">
    <w:name w:val="Testimonial Copy"/>
    <w:basedOn w:val="Normal"/>
    <w:qFormat/>
    <w:rsid w:val="00D554DE"/>
    <w:pPr>
      <w:suppressAutoHyphens/>
      <w:spacing w:line="276" w:lineRule="auto"/>
    </w:pPr>
    <w:rPr>
      <w:rFonts w:ascii="Montserrat" w:hAnsi="Montserrat" w:cs="Times New Roman (Body CS)"/>
      <w:i/>
      <w:color w:val="FFFFFF" w:themeColor="background1"/>
      <w:sz w:val="20"/>
      <w:szCs w:val="20"/>
      <w:lang w:val="en-AU"/>
      <w14:textFill>
        <w14:solidFill>
          <w14:schemeClr w14:val="bg1">
            <w14:lumMod w14:val="75000"/>
            <w14:lumOff w14:val="25000"/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Style1">
    <w:name w:val="Style1"/>
    <w:basedOn w:val="Normal"/>
    <w:qFormat/>
    <w:rsid w:val="00B0116E"/>
    <w:rPr>
      <w:rFonts w:ascii="Arial Black" w:hAnsi="Arial Black" w:cs="Arial"/>
      <w:b/>
      <w:caps/>
      <w:color w:val="000000" w:themeColor="text1"/>
      <w:sz w:val="26"/>
      <w:szCs w:val="26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H2-TitleKBB">
    <w:name w:val="H2 - Title (KBB)"/>
    <w:basedOn w:val="Normal"/>
    <w:qFormat/>
    <w:rsid w:val="00B0116E"/>
    <w:rPr>
      <w:rFonts w:ascii="Arial Black" w:hAnsi="Arial Black" w:cs="Arial"/>
      <w:b/>
      <w:caps/>
      <w:color w:val="000000"/>
      <w:sz w:val="26"/>
      <w:szCs w:val="26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H1-Quotation">
    <w:name w:val="H1 - Quotation"/>
    <w:basedOn w:val="Normal"/>
    <w:qFormat/>
    <w:rsid w:val="00B0116E"/>
    <w:rPr>
      <w:rFonts w:ascii="Arial Black" w:hAnsi="Arial Black" w:cs="Arial"/>
      <w:b/>
      <w:color w:val="FFFFFF" w:themeColor="background1"/>
      <w:sz w:val="52"/>
      <w:szCs w:val="52"/>
    </w:rPr>
  </w:style>
  <w:style w:type="paragraph" w:customStyle="1" w:styleId="H3-TableHeadingsKBB">
    <w:name w:val="H3 - Table Headings (KBB)"/>
    <w:basedOn w:val="H2-TitleKBB"/>
    <w:qFormat/>
    <w:rsid w:val="00B0116E"/>
    <w:rPr>
      <w:color w:val="5BC2E7"/>
      <w14:textFill>
        <w14:solidFill>
          <w14:srgbClr w14:val="5BC2E7">
            <w14:lumMod w14:val="75000"/>
            <w14:lumOff w14:val="25000"/>
          </w14:srgbClr>
        </w14:solidFill>
      </w14:textFill>
    </w:rPr>
  </w:style>
  <w:style w:type="numbering" w:customStyle="1" w:styleId="BulletListKBB">
    <w:name w:val="Bullet List (KBB)"/>
    <w:basedOn w:val="NoList"/>
    <w:uiPriority w:val="99"/>
    <w:rsid w:val="00B0116E"/>
    <w:pPr>
      <w:numPr>
        <w:numId w:val="2"/>
      </w:numPr>
    </w:pPr>
  </w:style>
  <w:style w:type="paragraph" w:customStyle="1" w:styleId="TotalKBB">
    <w:name w:val="Total (KBB)"/>
    <w:basedOn w:val="Normal"/>
    <w:qFormat/>
    <w:rsid w:val="00D554DE"/>
    <w:pPr>
      <w:spacing w:line="276" w:lineRule="auto"/>
    </w:pPr>
    <w:rPr>
      <w:rFonts w:ascii="Arial Black" w:hAnsi="Arial Black" w:cs="Arial"/>
      <w:b/>
      <w:color w:val="FFFFFF" w:themeColor="background1"/>
      <w:sz w:val="22"/>
      <w:szCs w:val="22"/>
      <w14:textFill>
        <w14:solidFill>
          <w14:schemeClr w14:val="bg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ItemTitleDardi">
    <w:name w:val="Item Title (Dardi)"/>
    <w:basedOn w:val="Normal"/>
    <w:qFormat/>
    <w:rsid w:val="00D554DE"/>
    <w:pPr>
      <w:snapToGrid w:val="0"/>
      <w:spacing w:after="20"/>
    </w:pPr>
    <w:rPr>
      <w:rFonts w:ascii="Tahoma" w:hAnsi="Tahoma" w:cs="Times New Roman (Body CS)"/>
      <w:b/>
      <w:caps/>
      <w:noProof/>
      <w:color w:val="F04B24"/>
      <w:sz w:val="22"/>
      <w:szCs w:val="18"/>
    </w:rPr>
  </w:style>
  <w:style w:type="paragraph" w:customStyle="1" w:styleId="BPBody">
    <w:name w:val="BP Body"/>
    <w:basedOn w:val="Normal"/>
    <w:qFormat/>
    <w:rsid w:val="007A465D"/>
    <w:pPr>
      <w:spacing w:after="240" w:line="276" w:lineRule="auto"/>
    </w:pPr>
    <w:rPr>
      <w:rFonts w:ascii="Verdana" w:hAnsi="Verdana"/>
      <w:color w:val="2D2022"/>
      <w:sz w:val="20"/>
      <w:szCs w:val="20"/>
    </w:rPr>
  </w:style>
  <w:style w:type="paragraph" w:customStyle="1" w:styleId="BPH1Title">
    <w:name w:val="BP H1 Title"/>
    <w:basedOn w:val="BPBody"/>
    <w:next w:val="BPBody"/>
    <w:qFormat/>
    <w:rsid w:val="007A465D"/>
    <w:rPr>
      <w:b/>
      <w:sz w:val="56"/>
      <w:szCs w:val="56"/>
    </w:rPr>
  </w:style>
  <w:style w:type="paragraph" w:customStyle="1" w:styleId="BPH2Heading">
    <w:name w:val="BP H2 Heading"/>
    <w:basedOn w:val="BPBody"/>
    <w:next w:val="BPBody"/>
    <w:qFormat/>
    <w:rsid w:val="007A465D"/>
    <w:rPr>
      <w:b/>
      <w:color w:val="A32425"/>
      <w:sz w:val="36"/>
      <w:szCs w:val="36"/>
    </w:rPr>
  </w:style>
  <w:style w:type="paragraph" w:customStyle="1" w:styleId="Copy-ARC">
    <w:name w:val="Copy - ARC"/>
    <w:basedOn w:val="Normal"/>
    <w:qFormat/>
    <w:rsid w:val="00B75EA6"/>
    <w:pPr>
      <w:spacing w:line="276" w:lineRule="auto"/>
    </w:pPr>
    <w:rPr>
      <w:rFonts w:ascii="Gill Sans" w:hAnsi="Gill Sans" w:cs="Gill Sans"/>
      <w:color w:val="000000" w:themeColor="text1"/>
      <w:sz w:val="20"/>
      <w:szCs w:val="20"/>
      <w:lang w:val="en-AU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er">
    <w:name w:val="header"/>
    <w:basedOn w:val="Normal"/>
    <w:link w:val="HeaderChar"/>
    <w:uiPriority w:val="99"/>
    <w:unhideWhenUsed/>
    <w:rsid w:val="00902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0D5"/>
  </w:style>
  <w:style w:type="paragraph" w:styleId="Footer">
    <w:name w:val="footer"/>
    <w:basedOn w:val="Normal"/>
    <w:link w:val="FooterChar"/>
    <w:uiPriority w:val="99"/>
    <w:unhideWhenUsed/>
    <w:rsid w:val="00902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0D5"/>
  </w:style>
  <w:style w:type="paragraph" w:styleId="Revision">
    <w:name w:val="Revision"/>
    <w:hidden/>
    <w:uiPriority w:val="99"/>
    <w:semiHidden/>
    <w:rsid w:val="004453E6"/>
  </w:style>
  <w:style w:type="table" w:styleId="TableGrid">
    <w:name w:val="Table Grid"/>
    <w:basedOn w:val="TableNormal"/>
    <w:uiPriority w:val="39"/>
    <w:rsid w:val="00FC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PRL-S">
    <w:name w:val="Copy (PRL-S)"/>
    <w:basedOn w:val="Normal"/>
    <w:qFormat/>
    <w:rsid w:val="00EB3ED5"/>
    <w:pPr>
      <w:spacing w:line="276" w:lineRule="auto"/>
    </w:pPr>
    <w:rPr>
      <w:rFonts w:ascii="Arial" w:hAnsi="Arial" w:cs="Arial"/>
      <w:color w:val="262626" w:themeColor="text1" w:themeTint="D9"/>
      <w:sz w:val="20"/>
      <w:szCs w:val="20"/>
      <w:lang w:val="en-AU"/>
    </w:rPr>
  </w:style>
  <w:style w:type="paragraph" w:customStyle="1" w:styleId="H1HeadingsPRL-S">
    <w:name w:val="H1 Headings (PRL-S)"/>
    <w:basedOn w:val="CopyPRL-S"/>
    <w:next w:val="CopyPRL-S"/>
    <w:qFormat/>
    <w:rsid w:val="00EB3ED5"/>
    <w:rPr>
      <w:b/>
      <w:color w:val="001F33"/>
      <w:sz w:val="36"/>
      <w:szCs w:val="36"/>
    </w:rPr>
  </w:style>
  <w:style w:type="paragraph" w:customStyle="1" w:styleId="H2SubheadsPRL-S">
    <w:name w:val="H2 Subheads (PRL-S)"/>
    <w:basedOn w:val="CopyPRL-S"/>
    <w:next w:val="CopyPRL-S"/>
    <w:qFormat/>
    <w:rsid w:val="00EB3ED5"/>
    <w:rPr>
      <w:b/>
      <w:color w:val="005EB8"/>
      <w:sz w:val="26"/>
      <w:szCs w:val="26"/>
    </w:rPr>
  </w:style>
  <w:style w:type="paragraph" w:customStyle="1" w:styleId="H3BoldCopyPRL-S">
    <w:name w:val="H3 Bold Copy (PRL-S)"/>
    <w:basedOn w:val="Normal"/>
    <w:qFormat/>
    <w:rsid w:val="0077200D"/>
    <w:pPr>
      <w:spacing w:line="276" w:lineRule="auto"/>
    </w:pPr>
    <w:rPr>
      <w:rFonts w:ascii="Arial" w:hAnsi="Arial" w:cs="Arial"/>
      <w:b/>
      <w:color w:val="262626" w:themeColor="text1" w:themeTint="D9"/>
      <w:sz w:val="20"/>
      <w:szCs w:val="20"/>
      <w:lang w:val="en-AU"/>
    </w:rPr>
  </w:style>
  <w:style w:type="paragraph" w:customStyle="1" w:styleId="BreakoutsPRL-S">
    <w:name w:val="Breakouts (PRL-S)"/>
    <w:basedOn w:val="CopyPRL-S"/>
    <w:qFormat/>
    <w:rsid w:val="00EB3ED5"/>
    <w:rPr>
      <w:color w:val="00AFD7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B3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3E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C2225"/>
  </w:style>
  <w:style w:type="character" w:styleId="FollowedHyperlink">
    <w:name w:val="FollowedHyperlink"/>
    <w:basedOn w:val="DefaultParagraphFont"/>
    <w:uiPriority w:val="99"/>
    <w:semiHidden/>
    <w:unhideWhenUsed/>
    <w:rsid w:val="00332B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.frt.my@hartrodt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nager@prlshipping.com" TargetMode="External"/><Relationship Id="rId2" Type="http://schemas.openxmlformats.org/officeDocument/2006/relationships/hyperlink" Target="https://protect.checkpoint.com/v2/r04/___http://www.prlshipping.com/___.Y3A0YTpwcmxncm91cDpjOm86ODdlN2JlNjcyZDY0M2I1M2Y0ZTc5MGU1MDc5NTdjMDM6Nzo3OWI3OjFmOWZjNmUwOTQxOWQ2OGU5NDE2ZDRmNjlmOTMyNjFjY2YzOGZmMDBhZjcyMjU5M2QwYjA2MmY0NjEwOTFmNjA6cDpUOkY" TargetMode="External"/><Relationship Id="rId1" Type="http://schemas.openxmlformats.org/officeDocument/2006/relationships/hyperlink" Target="mailto:manager@prlshipping.com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rotect.checkpoint.com/v2/r04/___http://www.prlshipping.com/___.Y3A0YTpwcmxncm91cDpjOm86ODdlN2JlNjcyZDY0M2I1M2Y0ZTc5MGU1MDc5NTdjMDM6Nzo3OWI3OjFmOWZjNmUwOTQxOWQ2OGU5NDE2ZDRmNjlmOTMyNjFjY2YzOGZmMDBhZjcyMjU5M2QwYjA2MmY0NjEwOTFmNjA6cDpUOkY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nager@prlshipping.com" TargetMode="External"/><Relationship Id="rId2" Type="http://schemas.openxmlformats.org/officeDocument/2006/relationships/hyperlink" Target="https://protect.checkpoint.com/v2/r04/___http://www.prlshipping.com/___.Y3A0YTpwcmxncm91cDpjOm86ODdlN2JlNjcyZDY0M2I1M2Y0ZTc5MGU1MDc5NTdjMDM6Nzo3OWI3OjFmOWZjNmUwOTQxOWQ2OGU5NDE2ZDRmNjlmOTMyNjFjY2YzOGZmMDBhZjcyMjU5M2QwYjA2MmY0NjEwOTFmNjA6cDpUOkY" TargetMode="External"/><Relationship Id="rId1" Type="http://schemas.openxmlformats.org/officeDocument/2006/relationships/hyperlink" Target="https://protect.checkpoint.com/v2/r04/___http://www.prlshipping.com/___.Y3A0YTpwcmxncm91cDpjOm86ODdlN2JlNjcyZDY0M2I1M2Y0ZTc5MGU1MDc5NTdjMDM6Nzo3OWI3OjFmOWZjNmUwOTQxOWQ2OGU5NDE2ZDRmNjlmOTMyNjFjY2YzOGZmMDBhZjcyMjU5M2QwYjA2MmY0NjEwOTFmNjA6cDpUOkY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manager@prlshipp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sshipping\Desktop\schedule_template-prl_shipping-ma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660FD-0344-0E49-B521-363F6D33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schedule_template-prl_shipping-may2025.dotx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IOS Shipping</dc:creator>
  <cp:lastModifiedBy>Manager PRL Shipping</cp:lastModifiedBy>
  <cp:revision>2</cp:revision>
  <cp:lastPrinted>2025-10-09T08:54:00Z</cp:lastPrinted>
  <dcterms:created xsi:type="dcterms:W3CDTF">2025-10-30T10:19:00Z</dcterms:created>
  <dcterms:modified xsi:type="dcterms:W3CDTF">2025-10-30T10:19:00Z</dcterms:modified>
</cp:coreProperties>
</file>